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CC5A" w14:textId="77777777" w:rsidR="00710F02" w:rsidRDefault="007F132A">
      <w:pPr>
        <w:spacing w:after="16"/>
        <w:ind w:left="1412"/>
        <w:jc w:val="center"/>
      </w:pPr>
      <w:r>
        <w:rPr>
          <w:noProof/>
        </w:rPr>
        <w:pict w14:anchorId="687C4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30" type="#_x0000_t75" style="position:absolute;left:0;text-align:left;margin-left:62.35pt;margin-top:0;width:93.7pt;height:79.75pt;z-index:1;visibility:visible;mso-position-horizontal-relative:page;mso-position-vertical:top;mso-position-vertical-relative:page" o:allowoverlap="f">
            <v:imagedata r:id="rId4" o:title=""/>
            <w10:wrap type="square" anchorx="page" anchory="page"/>
          </v:shape>
        </w:pict>
      </w:r>
      <w:r w:rsidR="000C7F46">
        <w:rPr>
          <w:b/>
        </w:rPr>
        <w:t xml:space="preserve"> </w:t>
      </w:r>
    </w:p>
    <w:p w14:paraId="73178078" w14:textId="77777777" w:rsidR="00710F02" w:rsidRDefault="000C7F46">
      <w:pPr>
        <w:spacing w:after="487"/>
        <w:ind w:left="6"/>
        <w:jc w:val="center"/>
      </w:pPr>
      <w:r>
        <w:rPr>
          <w:b/>
          <w:sz w:val="26"/>
        </w:rPr>
        <w:t>2026 SPONSORSHIP OPPORTUNITES</w:t>
      </w:r>
      <w:r>
        <w:rPr>
          <w:sz w:val="26"/>
        </w:rPr>
        <w:t xml:space="preserve"> </w:t>
      </w:r>
    </w:p>
    <w:p w14:paraId="67A86B62" w14:textId="77777777" w:rsidR="00710F02" w:rsidRDefault="007F132A">
      <w:pPr>
        <w:spacing w:after="0"/>
        <w:ind w:right="6785"/>
      </w:pPr>
      <w:r>
        <w:rPr>
          <w:noProof/>
        </w:rPr>
        <w:pict w14:anchorId="02977D1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95.75pt;margin-top:11.35pt;width:335.25pt;height:18.75pt;z-index:3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" fillcolor="#d9d9d9" stroked="f" strokeweight=".25pt">
            <v:textbox>
              <w:txbxContent>
                <w:p w14:paraId="0CDC859C" w14:textId="77777777" w:rsidR="004E7CF5" w:rsidRPr="004E7CF5" w:rsidRDefault="004E7CF5" w:rsidP="004E7CF5">
                  <w:pPr>
                    <w:pStyle w:val="Heading1"/>
                    <w:jc w:val="center"/>
                  </w:pPr>
                  <w:r w:rsidRPr="004E7CF5">
                    <w:t xml:space="preserve">Thank </w:t>
                  </w:r>
                  <w:proofErr w:type="gramStart"/>
                  <w:r w:rsidRPr="004E7CF5">
                    <w:t>you Seldom Seen</w:t>
                  </w:r>
                  <w:r>
                    <w:t xml:space="preserve"> Farm</w:t>
                  </w:r>
                  <w:proofErr w:type="gramEnd"/>
                  <w:r w:rsidRPr="004E7CF5">
                    <w:t>!</w:t>
                  </w:r>
                </w:p>
              </w:txbxContent>
            </v:textbox>
            <w10:wrap anchorx="page"/>
          </v:shape>
        </w:pict>
      </w:r>
      <w:r w:rsidR="000C7F46">
        <w:rPr>
          <w:b/>
          <w:sz w:val="20"/>
        </w:rPr>
        <w:t xml:space="preserve"> </w:t>
      </w:r>
    </w:p>
    <w:p w14:paraId="432C8F1B" w14:textId="6F3E38C9" w:rsidR="00710F02" w:rsidRDefault="000C7F46">
      <w:pPr>
        <w:spacing w:after="4" w:line="249" w:lineRule="auto"/>
        <w:ind w:left="-5" w:hanging="10"/>
      </w:pPr>
      <w:r>
        <w:rPr>
          <w:b/>
          <w:sz w:val="20"/>
          <w:u w:val="single" w:color="000000"/>
        </w:rPr>
        <w:t xml:space="preserve">$2,500.00 BREAKFAST SPONSOR:  </w:t>
      </w:r>
      <w:r>
        <w:rPr>
          <w:sz w:val="20"/>
        </w:rPr>
        <w:t xml:space="preserve"> Sponsor the morning breakfast treats and receive daily recognition and </w:t>
      </w:r>
      <w:proofErr w:type="gramStart"/>
      <w:r>
        <w:rPr>
          <w:sz w:val="20"/>
        </w:rPr>
        <w:t xml:space="preserve">signage.   </w:t>
      </w:r>
      <w:proofErr w:type="gramEnd"/>
      <w:r>
        <w:rPr>
          <w:sz w:val="20"/>
        </w:rPr>
        <w:t xml:space="preserve">. </w:t>
      </w:r>
    </w:p>
    <w:p w14:paraId="1F7AC5FE" w14:textId="59C072E4" w:rsidR="00710F02" w:rsidRDefault="000C7F46">
      <w:pPr>
        <w:spacing w:after="0"/>
      </w:pPr>
      <w:r>
        <w:rPr>
          <w:b/>
          <w:sz w:val="20"/>
        </w:rPr>
        <w:t xml:space="preserve"> </w:t>
      </w:r>
    </w:p>
    <w:p w14:paraId="440A6A2E" w14:textId="6FD60859" w:rsidR="00710F02" w:rsidRDefault="00995D2F">
      <w:pPr>
        <w:spacing w:after="4" w:line="249" w:lineRule="auto"/>
        <w:ind w:left="-5" w:hanging="10"/>
      </w:pPr>
      <w:r>
        <w:rPr>
          <w:b/>
          <w:noProof/>
          <w:sz w:val="20"/>
          <w:u w:val="single" w:color="000000"/>
        </w:rPr>
        <w:pict w14:anchorId="02977D13">
          <v:shape id="_x0000_s1034" type="#_x0000_t202" style="position:absolute;left:0;text-align:left;margin-left:217.8pt;margin-top:3.4pt;width:342.15pt;height:18.75pt;z-index:9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" fillcolor="#d9d9d9" stroked="f" strokeweight=".25pt">
            <v:textbox style="mso-next-textbox:#_x0000_s1034">
              <w:txbxContent>
                <w:p w14:paraId="6C1B5373" w14:textId="0C15CCD3" w:rsidR="00995D2F" w:rsidRPr="004E7CF5" w:rsidRDefault="00995D2F" w:rsidP="00995D2F">
                  <w:pPr>
                    <w:pStyle w:val="Heading1"/>
                    <w:jc w:val="center"/>
                  </w:pPr>
                  <w:r w:rsidRPr="004E7CF5">
                    <w:t xml:space="preserve">Thank you </w:t>
                  </w:r>
                  <w:r>
                    <w:t>Dream Blue</w:t>
                  </w:r>
                  <w:r w:rsidRPr="004E7CF5">
                    <w:t>!</w:t>
                  </w:r>
                </w:p>
              </w:txbxContent>
            </v:textbox>
            <w10:wrap anchorx="page"/>
          </v:shape>
        </w:pict>
      </w:r>
      <w:r w:rsidR="000C7F46">
        <w:rPr>
          <w:b/>
          <w:sz w:val="20"/>
          <w:u w:val="single" w:color="000000"/>
        </w:rPr>
        <w:t>$2,000 AFTER SHOW PARTY SPONSOR</w:t>
      </w:r>
      <w:r w:rsidR="000C7F46">
        <w:rPr>
          <w:b/>
          <w:sz w:val="20"/>
        </w:rPr>
        <w:t xml:space="preserve">:  </w:t>
      </w:r>
      <w:r w:rsidR="000C7F46">
        <w:rPr>
          <w:sz w:val="20"/>
        </w:rPr>
        <w:t xml:space="preserve"> Sponsor the pasta dinner on Wednesday evening and you will receive acknowledgment throughout the show on our website and evening program; announcement over the public address system and signage at the event. </w:t>
      </w:r>
    </w:p>
    <w:p w14:paraId="5E98366F" w14:textId="77777777" w:rsidR="00710F02" w:rsidRDefault="000C7F46">
      <w:pPr>
        <w:spacing w:after="0"/>
      </w:pPr>
      <w:r>
        <w:rPr>
          <w:sz w:val="20"/>
        </w:rPr>
        <w:t xml:space="preserve"> </w:t>
      </w:r>
    </w:p>
    <w:p w14:paraId="106D245B" w14:textId="010B358C" w:rsidR="00710F02" w:rsidRDefault="00995D2F">
      <w:pPr>
        <w:spacing w:after="4" w:line="249" w:lineRule="auto"/>
        <w:ind w:left="-5" w:hanging="10"/>
      </w:pPr>
      <w:r>
        <w:rPr>
          <w:noProof/>
          <w:sz w:val="20"/>
        </w:rPr>
        <w:pict w14:anchorId="02977D13">
          <v:shape id="_x0000_s1035" type="#_x0000_t202" style="position:absolute;left:0;text-align:left;margin-left:248.6pt;margin-top:2.8pt;width:335.25pt;height:18.75pt;z-index:10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" fillcolor="#d9d9d9" stroked="f" strokeweight=".25pt">
            <v:textbox style="mso-next-textbox:#_x0000_s1035">
              <w:txbxContent>
                <w:p w14:paraId="38EFB1E3" w14:textId="0EE2DC23" w:rsidR="00995D2F" w:rsidRPr="004E7CF5" w:rsidRDefault="00995D2F" w:rsidP="00995D2F">
                  <w:pPr>
                    <w:pStyle w:val="Heading1"/>
                    <w:jc w:val="center"/>
                  </w:pPr>
                  <w:r w:rsidRPr="004E7CF5">
                    <w:t xml:space="preserve">Thank you </w:t>
                  </w:r>
                  <w:r>
                    <w:t>Altar-Win</w:t>
                  </w:r>
                  <w:r w:rsidRPr="004E7CF5">
                    <w:t>!</w:t>
                  </w:r>
                </w:p>
              </w:txbxContent>
            </v:textbox>
            <w10:wrap anchorx="page"/>
          </v:shape>
        </w:pict>
      </w:r>
      <w:r w:rsidR="000C7F46">
        <w:rPr>
          <w:b/>
          <w:sz w:val="20"/>
          <w:u w:val="single" w:color="000000"/>
        </w:rPr>
        <w:t>$1,500.00 BOX SEAT REFRESHMENT SPONSOR</w:t>
      </w:r>
      <w:r w:rsidR="000C7F46">
        <w:rPr>
          <w:b/>
          <w:sz w:val="20"/>
        </w:rPr>
        <w:t xml:space="preserve">: </w:t>
      </w:r>
      <w:r w:rsidR="000C7F46">
        <w:rPr>
          <w:sz w:val="20"/>
        </w:rPr>
        <w:t xml:space="preserve">Sponsor will receive daily announcements as the sponsor for the box seat refreshments presented each evening, acknowledgment in the evening programs, all box seat treats will list the sponsor. </w:t>
      </w:r>
    </w:p>
    <w:p w14:paraId="46187D57" w14:textId="2934A8E9" w:rsidR="00710F02" w:rsidRDefault="000C7F46">
      <w:pPr>
        <w:spacing w:after="0"/>
      </w:pPr>
      <w:r>
        <w:rPr>
          <w:sz w:val="20"/>
        </w:rPr>
        <w:t xml:space="preserve"> </w:t>
      </w:r>
    </w:p>
    <w:p w14:paraId="348D5AFB" w14:textId="77777777" w:rsidR="00710F02" w:rsidRDefault="000C7F46">
      <w:pPr>
        <w:spacing w:after="4" w:line="249" w:lineRule="auto"/>
        <w:ind w:left="-5" w:hanging="10"/>
      </w:pPr>
      <w:r>
        <w:rPr>
          <w:b/>
          <w:sz w:val="20"/>
          <w:u w:val="single" w:color="000000"/>
        </w:rPr>
        <w:t>$1,250.00 GOLD SPONSORSHIP:</w:t>
      </w:r>
      <w:r>
        <w:rPr>
          <w:sz w:val="20"/>
        </w:rPr>
        <w:t xml:space="preserve">  Sponsors receive a farm or business website link, listing on River Ridge website as a sponsor, banner placement in the Coliseum or on grounds*, 8 seat show box; announcements over the public address during the show; acknowledgement in the evening program, 1 Championship or Stake rosette class, 2 show t-shirts and 3 show hats. </w:t>
      </w:r>
    </w:p>
    <w:p w14:paraId="2DE82A00" w14:textId="77777777" w:rsidR="00710F02" w:rsidRDefault="000C7F46">
      <w:pPr>
        <w:spacing w:after="0"/>
      </w:pPr>
      <w:r>
        <w:rPr>
          <w:sz w:val="20"/>
        </w:rPr>
        <w:t xml:space="preserve"> </w:t>
      </w:r>
    </w:p>
    <w:p w14:paraId="3E9FFB2C" w14:textId="77777777" w:rsidR="00710F02" w:rsidRDefault="000C7F46">
      <w:pPr>
        <w:spacing w:after="4" w:line="249" w:lineRule="auto"/>
        <w:ind w:left="-5" w:hanging="10"/>
      </w:pPr>
      <w:r>
        <w:rPr>
          <w:b/>
          <w:sz w:val="20"/>
          <w:u w:val="single" w:color="000000"/>
        </w:rPr>
        <w:t>$750.00 SILVER SPONSORSHIP</w:t>
      </w:r>
      <w:proofErr w:type="gramStart"/>
      <w:r>
        <w:rPr>
          <w:b/>
          <w:sz w:val="20"/>
          <w:u w:val="single" w:color="000000"/>
        </w:rPr>
        <w:t xml:space="preserve">: </w:t>
      </w:r>
      <w:r>
        <w:rPr>
          <w:b/>
          <w:sz w:val="20"/>
        </w:rPr>
        <w:t xml:space="preserve"> </w:t>
      </w:r>
      <w:r>
        <w:rPr>
          <w:sz w:val="20"/>
        </w:rPr>
        <w:t>Sponsors</w:t>
      </w:r>
      <w:proofErr w:type="gramEnd"/>
      <w:r>
        <w:rPr>
          <w:sz w:val="20"/>
        </w:rPr>
        <w:t xml:space="preserve"> receive farm or business website link; banner placement in the coliseum or on the grounds*; 8 seat show </w:t>
      </w:r>
      <w:proofErr w:type="gramStart"/>
      <w:r>
        <w:rPr>
          <w:sz w:val="20"/>
        </w:rPr>
        <w:t>box</w:t>
      </w:r>
      <w:proofErr w:type="gramEnd"/>
      <w:r>
        <w:rPr>
          <w:sz w:val="20"/>
        </w:rPr>
        <w:t xml:space="preserve">; 1 championship or stake rosette class; acknowledgement in the evening program; listing on River Ridge website as a show sponsor; and 2 show hats. </w:t>
      </w:r>
    </w:p>
    <w:p w14:paraId="1A73912A" w14:textId="77777777" w:rsidR="00710F02" w:rsidRDefault="000C7F46">
      <w:pPr>
        <w:spacing w:after="0"/>
      </w:pPr>
      <w:r>
        <w:rPr>
          <w:sz w:val="20"/>
        </w:rPr>
        <w:t xml:space="preserve"> </w:t>
      </w:r>
    </w:p>
    <w:p w14:paraId="5E94CB5A" w14:textId="77777777" w:rsidR="00710F02" w:rsidRDefault="000C7F46">
      <w:pPr>
        <w:spacing w:after="4" w:line="249" w:lineRule="auto"/>
        <w:ind w:left="-5" w:hanging="10"/>
      </w:pPr>
      <w:r>
        <w:rPr>
          <w:b/>
          <w:sz w:val="20"/>
          <w:u w:val="single" w:color="000000"/>
        </w:rPr>
        <w:t>$500.00 BRONZE SPONSORSHIP</w:t>
      </w:r>
      <w:proofErr w:type="gramStart"/>
      <w:r>
        <w:rPr>
          <w:sz w:val="20"/>
          <w:u w:val="single" w:color="000000"/>
        </w:rPr>
        <w:t xml:space="preserve">: </w:t>
      </w:r>
      <w:r>
        <w:rPr>
          <w:sz w:val="20"/>
        </w:rPr>
        <w:t xml:space="preserve"> Sponsors</w:t>
      </w:r>
      <w:proofErr w:type="gramEnd"/>
      <w:r>
        <w:rPr>
          <w:sz w:val="20"/>
        </w:rPr>
        <w:t xml:space="preserve"> receive 3 qualifying rosette class sponsorships, presentation opportunity with photograph; acknowledgement in evening programs and 1 show hat.   </w:t>
      </w:r>
    </w:p>
    <w:p w14:paraId="0D4A2666" w14:textId="77777777" w:rsidR="00710F02" w:rsidRDefault="000C7F46">
      <w:pPr>
        <w:spacing w:after="0"/>
      </w:pPr>
      <w:r>
        <w:rPr>
          <w:sz w:val="20"/>
        </w:rPr>
        <w:t xml:space="preserve"> </w:t>
      </w:r>
    </w:p>
    <w:p w14:paraId="70AFBD57" w14:textId="77777777" w:rsidR="00710F02" w:rsidRDefault="000C7F46">
      <w:pPr>
        <w:spacing w:after="4" w:line="249" w:lineRule="auto"/>
        <w:ind w:left="-5" w:hanging="10"/>
      </w:pPr>
      <w:r>
        <w:rPr>
          <w:b/>
          <w:sz w:val="20"/>
          <w:u w:val="single" w:color="000000"/>
        </w:rPr>
        <w:t>$50.00 FRIEND OF THE SHOW</w:t>
      </w:r>
      <w:proofErr w:type="gramStart"/>
      <w:r>
        <w:rPr>
          <w:b/>
          <w:sz w:val="20"/>
        </w:rPr>
        <w:t xml:space="preserve">:  </w:t>
      </w:r>
      <w:r>
        <w:rPr>
          <w:sz w:val="20"/>
        </w:rPr>
        <w:t>Sponsor</w:t>
      </w:r>
      <w:proofErr w:type="gramEnd"/>
      <w:r>
        <w:rPr>
          <w:sz w:val="20"/>
        </w:rPr>
        <w:t xml:space="preserve"> receives acknowledgement in evening programs. </w:t>
      </w:r>
    </w:p>
    <w:p w14:paraId="20FFABD7" w14:textId="77777777" w:rsidR="00710F02" w:rsidRDefault="000C7F46">
      <w:pPr>
        <w:spacing w:after="0"/>
      </w:pPr>
      <w:r>
        <w:rPr>
          <w:sz w:val="20"/>
        </w:rPr>
        <w:t xml:space="preserve"> </w:t>
      </w:r>
    </w:p>
    <w:p w14:paraId="0B702D0D" w14:textId="77777777" w:rsidR="00710F02" w:rsidRDefault="000C7F46">
      <w:pPr>
        <w:spacing w:after="0"/>
        <w:ind w:left="-5" w:hanging="10"/>
      </w:pPr>
      <w:r>
        <w:rPr>
          <w:b/>
          <w:sz w:val="20"/>
          <w:u w:val="single" w:color="000000"/>
        </w:rPr>
        <w:t>$75.00 QUALIFYING CLASS ROSETTE SPONSOR</w:t>
      </w:r>
      <w:r>
        <w:rPr>
          <w:b/>
          <w:sz w:val="20"/>
        </w:rPr>
        <w:t xml:space="preserve"> </w:t>
      </w:r>
    </w:p>
    <w:p w14:paraId="697D0C4F" w14:textId="77777777" w:rsidR="00710F02" w:rsidRDefault="000C7F46">
      <w:pPr>
        <w:spacing w:after="0"/>
      </w:pPr>
      <w:r>
        <w:rPr>
          <w:b/>
          <w:sz w:val="20"/>
        </w:rPr>
        <w:t xml:space="preserve"> </w:t>
      </w:r>
    </w:p>
    <w:p w14:paraId="7D4E2290" w14:textId="77777777" w:rsidR="00710F02" w:rsidRDefault="000C7F46">
      <w:pPr>
        <w:pStyle w:val="Heading1"/>
        <w:ind w:left="-5"/>
        <w:rPr>
          <w:u w:val="none"/>
        </w:rPr>
      </w:pPr>
      <w:r>
        <w:t>$125.00 CHAMPIONSHIP CLASS ROSETTE SPONSOR</w:t>
      </w:r>
      <w:r>
        <w:rPr>
          <w:u w:val="none"/>
        </w:rPr>
        <w:t xml:space="preserve"> </w:t>
      </w:r>
    </w:p>
    <w:p w14:paraId="3990F5C9" w14:textId="77777777" w:rsidR="00E530A6" w:rsidRDefault="007F132A" w:rsidP="00E530A6">
      <w:r>
        <w:rPr>
          <w:noProof/>
        </w:rPr>
        <w:pict w14:anchorId="08A5EA84">
          <v:shape id="_x0000_s1028" type="#_x0000_t202" style="position:absolute;margin-left:344.25pt;margin-top:19.55pt;width:221.25pt;height:18.75pt;z-index:4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" fillcolor="#d9d9d9" stroked="f" strokeweight=".25pt">
            <v:textbox style="mso-next-textbox:#_x0000_s1028">
              <w:txbxContent>
                <w:p w14:paraId="75E8440D" w14:textId="77777777" w:rsidR="00E530A6" w:rsidRPr="004E7CF5" w:rsidRDefault="00E530A6" w:rsidP="00E530A6">
                  <w:pPr>
                    <w:pStyle w:val="Heading1"/>
                    <w:jc w:val="center"/>
                  </w:pPr>
                  <w:r w:rsidRPr="004E7CF5">
                    <w:t xml:space="preserve">Thank you </w:t>
                  </w:r>
                  <w:r>
                    <w:t xml:space="preserve">Dr Melvin Gale &amp; </w:t>
                  </w:r>
                  <w:proofErr w:type="spellStart"/>
                  <w:r>
                    <w:t>Mrs</w:t>
                  </w:r>
                  <w:proofErr w:type="spellEnd"/>
                  <w:r>
                    <w:t xml:space="preserve"> Joan Todd</w:t>
                  </w:r>
                </w:p>
              </w:txbxContent>
            </v:textbox>
            <w10:wrap anchorx="page"/>
          </v:shape>
        </w:pict>
      </w:r>
    </w:p>
    <w:p w14:paraId="0931E316" w14:textId="77777777" w:rsidR="00E530A6" w:rsidRPr="00E530A6" w:rsidRDefault="00E530A6" w:rsidP="00E530A6">
      <w:r w:rsidRPr="00E530A6">
        <w:rPr>
          <w:b/>
          <w:bCs/>
          <w:u w:val="single"/>
        </w:rPr>
        <w:t>$200 Sponsorship – Keeping the Coffee Hot &amp; Popcorn Poppin</w:t>
      </w:r>
      <w:r>
        <w:t xml:space="preserve"> – AM &amp; PM Sponsorship </w:t>
      </w:r>
    </w:p>
    <w:p w14:paraId="59E165E8" w14:textId="77777777" w:rsidR="00710F02" w:rsidRDefault="000C7F46">
      <w:pPr>
        <w:spacing w:after="0"/>
      </w:pPr>
      <w:r>
        <w:rPr>
          <w:sz w:val="20"/>
        </w:rPr>
        <w:t xml:space="preserve"> </w:t>
      </w:r>
    </w:p>
    <w:p w14:paraId="370F67D9" w14:textId="77777777" w:rsidR="00710F02" w:rsidRDefault="000C7F46">
      <w:pPr>
        <w:spacing w:after="0"/>
      </w:pPr>
      <w:r>
        <w:rPr>
          <w:sz w:val="20"/>
        </w:rPr>
        <w:t xml:space="preserve"> </w:t>
      </w:r>
    </w:p>
    <w:p w14:paraId="650FBF41" w14:textId="77777777" w:rsidR="00710F02" w:rsidRDefault="000C7F46">
      <w:pPr>
        <w:spacing w:after="11"/>
      </w:pPr>
      <w:r>
        <w:rPr>
          <w:b/>
          <w:sz w:val="20"/>
        </w:rPr>
        <w:t xml:space="preserve"> </w:t>
      </w:r>
    </w:p>
    <w:p w14:paraId="28290F22" w14:textId="77777777" w:rsidR="00710F02" w:rsidRDefault="000C7F46" w:rsidP="004E7C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01" w:right="695"/>
      </w:pPr>
      <w:r>
        <w:rPr>
          <w:b/>
          <w:sz w:val="20"/>
        </w:rPr>
        <w:t xml:space="preserve">*Banners are the responsibility of the sponsor – </w:t>
      </w:r>
      <w:r>
        <w:rPr>
          <w:b/>
          <w:sz w:val="20"/>
          <w:u w:val="single" w:color="000000"/>
        </w:rPr>
        <w:t>must</w:t>
      </w:r>
      <w:r>
        <w:rPr>
          <w:b/>
          <w:sz w:val="20"/>
        </w:rPr>
        <w:t xml:space="preserve"> be to show officials by April 17, 2026 – sponsor must supply, deliver and </w:t>
      </w:r>
      <w:proofErr w:type="spellStart"/>
      <w:r>
        <w:rPr>
          <w:b/>
          <w:sz w:val="20"/>
        </w:rPr>
        <w:t>pickup</w:t>
      </w:r>
      <w:proofErr w:type="spellEnd"/>
      <w:r>
        <w:rPr>
          <w:b/>
          <w:sz w:val="20"/>
        </w:rPr>
        <w:t xml:space="preserve"> the banner at conclusion of show. * </w:t>
      </w:r>
    </w:p>
    <w:p w14:paraId="4A36621E" w14:textId="77777777" w:rsidR="00710F02" w:rsidRDefault="000C7F46">
      <w:pPr>
        <w:spacing w:after="11"/>
        <w:ind w:left="56"/>
        <w:jc w:val="center"/>
      </w:pPr>
      <w:r>
        <w:rPr>
          <w:b/>
          <w:sz w:val="20"/>
        </w:rPr>
        <w:t xml:space="preserve"> </w:t>
      </w:r>
    </w:p>
    <w:p w14:paraId="235EFFC7" w14:textId="77777777" w:rsidR="00710F02" w:rsidRDefault="000C7F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" w:line="249" w:lineRule="auto"/>
        <w:ind w:left="1405" w:right="1339" w:hanging="10"/>
        <w:jc w:val="center"/>
      </w:pPr>
      <w:r>
        <w:rPr>
          <w:b/>
          <w:sz w:val="20"/>
        </w:rPr>
        <w:t xml:space="preserve">Box Seat Signage – to </w:t>
      </w:r>
      <w:proofErr w:type="gramStart"/>
      <w:r>
        <w:rPr>
          <w:b/>
          <w:sz w:val="20"/>
        </w:rPr>
        <w:t>insure</w:t>
      </w:r>
      <w:proofErr w:type="gramEnd"/>
      <w:r>
        <w:rPr>
          <w:b/>
          <w:sz w:val="20"/>
        </w:rPr>
        <w:t xml:space="preserve"> your stable or business is listed correctly we </w:t>
      </w:r>
      <w:r>
        <w:rPr>
          <w:b/>
          <w:sz w:val="20"/>
          <w:u w:val="single" w:color="000000"/>
        </w:rPr>
        <w:t>must</w:t>
      </w:r>
      <w:r>
        <w:rPr>
          <w:b/>
          <w:sz w:val="20"/>
        </w:rPr>
        <w:t xml:space="preserve"> have your farm or business name no later than April 6, 2026. </w:t>
      </w:r>
    </w:p>
    <w:p w14:paraId="0E8737D5" w14:textId="77777777" w:rsidR="00710F02" w:rsidRDefault="000C7F46">
      <w:pPr>
        <w:spacing w:after="0"/>
        <w:ind w:left="56"/>
        <w:jc w:val="center"/>
      </w:pPr>
      <w:r>
        <w:rPr>
          <w:b/>
          <w:sz w:val="20"/>
        </w:rPr>
        <w:t xml:space="preserve"> </w:t>
      </w:r>
    </w:p>
    <w:p w14:paraId="7475A53E" w14:textId="77777777" w:rsidR="00710F02" w:rsidRDefault="000C7F46">
      <w:pPr>
        <w:spacing w:after="0"/>
        <w:ind w:left="61"/>
        <w:jc w:val="center"/>
      </w:pPr>
      <w:r>
        <w:rPr>
          <w:b/>
        </w:rPr>
        <w:t xml:space="preserve"> </w:t>
      </w:r>
    </w:p>
    <w:p w14:paraId="60512492" w14:textId="77777777" w:rsidR="00710F02" w:rsidRDefault="000C7F46">
      <w:pPr>
        <w:spacing w:after="0" w:line="239" w:lineRule="auto"/>
        <w:ind w:left="10" w:hanging="10"/>
        <w:jc w:val="center"/>
      </w:pPr>
      <w:r>
        <w:rPr>
          <w:b/>
        </w:rPr>
        <w:t xml:space="preserve">DUE TO THE NUMBER OF BOX SEATS AVAILABLE, GOLD AND SILVER SPONSORS WILL BE GIVEN PREFERENCE IF RECEIVED BEFORE APRIL 6, 2026 </w:t>
      </w:r>
    </w:p>
    <w:p w14:paraId="23F4E85B" w14:textId="77777777" w:rsidR="00710F02" w:rsidRDefault="000C7F46" w:rsidP="00E530A6">
      <w:pPr>
        <w:spacing w:after="0"/>
        <w:ind w:left="61"/>
        <w:jc w:val="center"/>
      </w:pPr>
      <w:r>
        <w:rPr>
          <w:b/>
        </w:rPr>
        <w:t xml:space="preserve">  </w:t>
      </w:r>
    </w:p>
    <w:p w14:paraId="0582B371" w14:textId="77777777" w:rsidR="00710F02" w:rsidRDefault="000C7F46">
      <w:pPr>
        <w:spacing w:after="0"/>
        <w:ind w:left="61"/>
        <w:jc w:val="center"/>
      </w:pPr>
      <w:r>
        <w:rPr>
          <w:b/>
        </w:rPr>
        <w:t xml:space="preserve"> </w:t>
      </w:r>
    </w:p>
    <w:p w14:paraId="022ABB5D" w14:textId="77777777" w:rsidR="00710F02" w:rsidRDefault="000C7F46" w:rsidP="00E530A6">
      <w:pPr>
        <w:spacing w:after="0"/>
        <w:ind w:left="61"/>
        <w:jc w:val="center"/>
      </w:pPr>
      <w:r>
        <w:rPr>
          <w:b/>
        </w:rPr>
        <w:t xml:space="preserve"> </w:t>
      </w:r>
    </w:p>
    <w:p w14:paraId="3C6292F0" w14:textId="77777777" w:rsidR="00710F02" w:rsidRDefault="000C7F46">
      <w:pPr>
        <w:spacing w:after="0" w:line="239" w:lineRule="auto"/>
        <w:ind w:left="571" w:right="502" w:hanging="10"/>
        <w:jc w:val="center"/>
      </w:pPr>
      <w:r>
        <w:rPr>
          <w:b/>
        </w:rPr>
        <w:t xml:space="preserve">RIVER RIDGE HORSE SHOW PROVIDES MONETARY SUPPORT FOR OHIO RIVER VALLEY T1D AND THE OHIO STATE UNIVERSITY DR. SCOTT BENNETT SCHOLARSHIP PROGRAM </w:t>
      </w:r>
    </w:p>
    <w:p w14:paraId="2CABC4DA" w14:textId="77777777" w:rsidR="00710F02" w:rsidRDefault="000C7F46">
      <w:pPr>
        <w:spacing w:after="0"/>
      </w:pPr>
      <w:r>
        <w:t xml:space="preserve"> </w:t>
      </w:r>
    </w:p>
    <w:p w14:paraId="54ABAA7F" w14:textId="77777777" w:rsidR="004E7CF5" w:rsidRDefault="004E7CF5" w:rsidP="004E7CF5">
      <w:pPr>
        <w:spacing w:after="67" w:line="216" w:lineRule="auto"/>
        <w:ind w:right="3120"/>
        <w:jc w:val="center"/>
      </w:pPr>
      <w:r>
        <w:lastRenderedPageBreak/>
        <w:t xml:space="preserve">                                                                    </w:t>
      </w:r>
      <w:r w:rsidR="007F132A" w:rsidRPr="009E05E3">
        <w:rPr>
          <w:noProof/>
        </w:rPr>
        <w:pict w14:anchorId="60228EAA">
          <v:shape id="Picture 205" o:spid="_x0000_i1025" type="#_x0000_t75" style="width:106.45pt;height:93.9pt;visibility:visible">
            <v:imagedata r:id="rId4" o:title=""/>
          </v:shape>
        </w:pict>
      </w:r>
    </w:p>
    <w:p w14:paraId="58B8B908" w14:textId="77777777" w:rsidR="00710F02" w:rsidRDefault="000C7F46">
      <w:pPr>
        <w:spacing w:after="67" w:line="216" w:lineRule="auto"/>
        <w:ind w:right="3120"/>
      </w:pPr>
      <w:r>
        <w:rPr>
          <w:b/>
        </w:rPr>
        <w:t xml:space="preserve">Indicate your level of Sponsorship </w:t>
      </w:r>
    </w:p>
    <w:p w14:paraId="419F3B27" w14:textId="0999F5C3" w:rsidR="00710F02" w:rsidRDefault="00453CA3">
      <w:pPr>
        <w:spacing w:after="0"/>
      </w:pPr>
      <w:r>
        <w:rPr>
          <w:noProof/>
          <w:sz w:val="24"/>
        </w:rPr>
        <w:pict w14:anchorId="194A7D62">
          <v:shape id="_x0000_s1033" type="#_x0000_t202" style="position:absolute;margin-left:14.25pt;margin-top:49.2pt;width:140.25pt;height:20.35pt;z-index: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" fillcolor="#d9d9d9" stroked="f" strokeweight=".25pt">
            <v:textbox>
              <w:txbxContent>
                <w:p w14:paraId="4393384E" w14:textId="6F62798A" w:rsidR="00453CA3" w:rsidRPr="004E7CF5" w:rsidRDefault="00453CA3" w:rsidP="00453CA3">
                  <w:pPr>
                    <w:pStyle w:val="Heading1"/>
                    <w:jc w:val="center"/>
                  </w:pPr>
                  <w:r w:rsidRPr="004E7CF5">
                    <w:t>Thank you</w:t>
                  </w:r>
                  <w:r>
                    <w:t xml:space="preserve"> Altar-Win</w:t>
                  </w:r>
                  <w:r w:rsidRPr="004E7CF5">
                    <w:t>!</w:t>
                  </w:r>
                </w:p>
              </w:txbxContent>
            </v:textbox>
            <w10:wrap anchorx="page"/>
          </v:shape>
        </w:pict>
      </w:r>
      <w:r>
        <w:rPr>
          <w:b/>
          <w:noProof/>
        </w:rPr>
        <w:pict w14:anchorId="194A7D62">
          <v:shape id="_x0000_s1031" type="#_x0000_t202" style="position:absolute;margin-left:14.25pt;margin-top:30.35pt;width:140.45pt;height:18.15pt;z-index:6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" fillcolor="#d9d9d9" stroked="f" strokeweight=".25pt">
            <v:textbox>
              <w:txbxContent>
                <w:p w14:paraId="28F9453F" w14:textId="1953F2A4" w:rsidR="00506140" w:rsidRPr="004E7CF5" w:rsidRDefault="00506140" w:rsidP="00506140">
                  <w:pPr>
                    <w:pStyle w:val="Heading1"/>
                    <w:jc w:val="center"/>
                  </w:pPr>
                  <w:r w:rsidRPr="004E7CF5">
                    <w:t xml:space="preserve">Thank you </w:t>
                  </w:r>
                  <w:r>
                    <w:t>Dream Blue</w:t>
                  </w:r>
                  <w:r w:rsidRPr="004E7CF5">
                    <w:t>!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28C7EFE2">
          <v:shape id="Text Box 2" o:spid="_x0000_s1027" type="#_x0000_t202" style="position:absolute;margin-left:14.25pt;margin-top:11.1pt;width:140.25pt;height:18.65pt;z-index: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" fillcolor="#d9d9d9" stroked="f" strokeweight=".25pt">
            <v:textbox>
              <w:txbxContent>
                <w:p w14:paraId="6D58C62B" w14:textId="77777777" w:rsidR="004E7CF5" w:rsidRPr="004E7CF5" w:rsidRDefault="004E7CF5" w:rsidP="004E7CF5">
                  <w:pPr>
                    <w:pStyle w:val="Heading1"/>
                    <w:jc w:val="center"/>
                  </w:pPr>
                  <w:r w:rsidRPr="004E7CF5">
                    <w:t xml:space="preserve">Thank </w:t>
                  </w:r>
                  <w:proofErr w:type="gramStart"/>
                  <w:r w:rsidRPr="004E7CF5">
                    <w:t>you Seldom Seen</w:t>
                  </w:r>
                  <w:r>
                    <w:t xml:space="preserve"> Farm</w:t>
                  </w:r>
                  <w:proofErr w:type="gramEnd"/>
                  <w:r w:rsidRPr="004E7CF5">
                    <w:t>!</w:t>
                  </w:r>
                </w:p>
              </w:txbxContent>
            </v:textbox>
            <w10:wrap anchorx="page"/>
          </v:shape>
        </w:pict>
      </w:r>
      <w:r w:rsidR="000C7F46">
        <w:rPr>
          <w:b/>
          <w:sz w:val="12"/>
        </w:rPr>
        <w:t xml:space="preserve"> </w:t>
      </w:r>
      <w:r w:rsidR="004E7CF5">
        <w:rPr>
          <w:b/>
          <w:sz w:val="12"/>
        </w:rPr>
        <w:t xml:space="preserve">                          </w:t>
      </w:r>
    </w:p>
    <w:tbl>
      <w:tblPr>
        <w:tblW w:w="7875" w:type="dxa"/>
        <w:tblInd w:w="1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5941"/>
        <w:gridCol w:w="945"/>
      </w:tblGrid>
      <w:tr w:rsidR="00710F02" w:rsidRPr="007F132A" w14:paraId="7EE2CC28" w14:textId="77777777" w:rsidTr="007F132A">
        <w:trPr>
          <w:trHeight w:val="348"/>
        </w:trPr>
        <w:tc>
          <w:tcPr>
            <w:tcW w:w="989" w:type="dxa"/>
          </w:tcPr>
          <w:p w14:paraId="14AD1971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______ </w:t>
            </w:r>
          </w:p>
        </w:tc>
        <w:tc>
          <w:tcPr>
            <w:tcW w:w="5941" w:type="dxa"/>
          </w:tcPr>
          <w:p w14:paraId="4FB5C876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BREAKFAST SPONSOR </w:t>
            </w:r>
          </w:p>
        </w:tc>
        <w:tc>
          <w:tcPr>
            <w:tcW w:w="945" w:type="dxa"/>
          </w:tcPr>
          <w:p w14:paraId="0BD82A7E" w14:textId="77777777" w:rsidR="00710F02" w:rsidRPr="007F132A" w:rsidRDefault="000C7F46" w:rsidP="007F132A">
            <w:pPr>
              <w:spacing w:after="0"/>
              <w:jc w:val="both"/>
            </w:pPr>
            <w:r w:rsidRPr="007F132A">
              <w:rPr>
                <w:b/>
              </w:rPr>
              <w:t xml:space="preserve">$2,500.00 </w:t>
            </w:r>
          </w:p>
        </w:tc>
      </w:tr>
      <w:tr w:rsidR="00710F02" w:rsidRPr="007F132A" w14:paraId="0BB11B1F" w14:textId="77777777" w:rsidTr="007F132A">
        <w:trPr>
          <w:trHeight w:val="403"/>
        </w:trPr>
        <w:tc>
          <w:tcPr>
            <w:tcW w:w="989" w:type="dxa"/>
          </w:tcPr>
          <w:p w14:paraId="5DBF1710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______ </w:t>
            </w:r>
          </w:p>
        </w:tc>
        <w:tc>
          <w:tcPr>
            <w:tcW w:w="5941" w:type="dxa"/>
          </w:tcPr>
          <w:p w14:paraId="06E49676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AFTER SHOW DINNER SPONSOR  </w:t>
            </w:r>
          </w:p>
        </w:tc>
        <w:tc>
          <w:tcPr>
            <w:tcW w:w="945" w:type="dxa"/>
          </w:tcPr>
          <w:p w14:paraId="0A6CD196" w14:textId="77777777" w:rsidR="00710F02" w:rsidRPr="007F132A" w:rsidRDefault="000C7F46" w:rsidP="007F132A">
            <w:pPr>
              <w:spacing w:after="0"/>
              <w:jc w:val="both"/>
            </w:pPr>
            <w:r w:rsidRPr="007F132A">
              <w:rPr>
                <w:b/>
              </w:rPr>
              <w:t xml:space="preserve">$2,000.00 </w:t>
            </w:r>
          </w:p>
        </w:tc>
      </w:tr>
      <w:tr w:rsidR="00710F02" w:rsidRPr="007F132A" w14:paraId="1606C9E8" w14:textId="77777777" w:rsidTr="007F132A">
        <w:trPr>
          <w:trHeight w:val="403"/>
        </w:trPr>
        <w:tc>
          <w:tcPr>
            <w:tcW w:w="989" w:type="dxa"/>
          </w:tcPr>
          <w:p w14:paraId="246A2D82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______ </w:t>
            </w:r>
          </w:p>
        </w:tc>
        <w:tc>
          <w:tcPr>
            <w:tcW w:w="5941" w:type="dxa"/>
          </w:tcPr>
          <w:p w14:paraId="1860A560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BOX SEAT REFRESHMENT SPONSOR </w:t>
            </w:r>
          </w:p>
        </w:tc>
        <w:tc>
          <w:tcPr>
            <w:tcW w:w="945" w:type="dxa"/>
          </w:tcPr>
          <w:p w14:paraId="4EB522D9" w14:textId="77777777" w:rsidR="00710F02" w:rsidRPr="007F132A" w:rsidRDefault="000C7F46" w:rsidP="007F132A">
            <w:pPr>
              <w:spacing w:after="0"/>
              <w:jc w:val="both"/>
            </w:pPr>
            <w:r w:rsidRPr="007F132A">
              <w:rPr>
                <w:b/>
              </w:rPr>
              <w:t xml:space="preserve">$1,500.00 </w:t>
            </w:r>
          </w:p>
        </w:tc>
      </w:tr>
      <w:tr w:rsidR="00710F02" w:rsidRPr="007F132A" w14:paraId="501FC5FD" w14:textId="77777777" w:rsidTr="007F132A">
        <w:trPr>
          <w:trHeight w:val="403"/>
        </w:trPr>
        <w:tc>
          <w:tcPr>
            <w:tcW w:w="989" w:type="dxa"/>
          </w:tcPr>
          <w:p w14:paraId="1D7C926A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______ </w:t>
            </w:r>
          </w:p>
        </w:tc>
        <w:tc>
          <w:tcPr>
            <w:tcW w:w="5941" w:type="dxa"/>
          </w:tcPr>
          <w:p w14:paraId="4F09AAC6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GOLD SPONSOR </w:t>
            </w:r>
          </w:p>
        </w:tc>
        <w:tc>
          <w:tcPr>
            <w:tcW w:w="945" w:type="dxa"/>
          </w:tcPr>
          <w:p w14:paraId="40E94599" w14:textId="77777777" w:rsidR="00710F02" w:rsidRPr="007F132A" w:rsidRDefault="000C7F46" w:rsidP="007F132A">
            <w:pPr>
              <w:spacing w:after="0"/>
              <w:jc w:val="both"/>
            </w:pPr>
            <w:r w:rsidRPr="007F132A">
              <w:rPr>
                <w:b/>
              </w:rPr>
              <w:t xml:space="preserve">$1,250.00 </w:t>
            </w:r>
          </w:p>
        </w:tc>
      </w:tr>
      <w:tr w:rsidR="00710F02" w:rsidRPr="007F132A" w14:paraId="5F5B5DF7" w14:textId="77777777" w:rsidTr="007F132A">
        <w:trPr>
          <w:trHeight w:val="403"/>
        </w:trPr>
        <w:tc>
          <w:tcPr>
            <w:tcW w:w="989" w:type="dxa"/>
          </w:tcPr>
          <w:p w14:paraId="6DFB58B8" w14:textId="7B93754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______ </w:t>
            </w:r>
          </w:p>
        </w:tc>
        <w:tc>
          <w:tcPr>
            <w:tcW w:w="5941" w:type="dxa"/>
          </w:tcPr>
          <w:p w14:paraId="5E877491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SILVER SPONSOR </w:t>
            </w:r>
          </w:p>
        </w:tc>
        <w:tc>
          <w:tcPr>
            <w:tcW w:w="945" w:type="dxa"/>
          </w:tcPr>
          <w:p w14:paraId="0D8FC3E8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$750.00 </w:t>
            </w:r>
          </w:p>
        </w:tc>
      </w:tr>
      <w:tr w:rsidR="00710F02" w:rsidRPr="007F132A" w14:paraId="615A70FC" w14:textId="77777777" w:rsidTr="007F132A">
        <w:trPr>
          <w:trHeight w:val="402"/>
        </w:trPr>
        <w:tc>
          <w:tcPr>
            <w:tcW w:w="989" w:type="dxa"/>
          </w:tcPr>
          <w:p w14:paraId="4F30BFE5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______ </w:t>
            </w:r>
          </w:p>
        </w:tc>
        <w:tc>
          <w:tcPr>
            <w:tcW w:w="5941" w:type="dxa"/>
          </w:tcPr>
          <w:p w14:paraId="1C3E9500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BRONZE SPONSOR  </w:t>
            </w:r>
          </w:p>
        </w:tc>
        <w:tc>
          <w:tcPr>
            <w:tcW w:w="945" w:type="dxa"/>
          </w:tcPr>
          <w:p w14:paraId="27E6EE8D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$500.00 </w:t>
            </w:r>
          </w:p>
        </w:tc>
      </w:tr>
      <w:tr w:rsidR="00E530A6" w:rsidRPr="007F132A" w14:paraId="22073565" w14:textId="77777777" w:rsidTr="007F132A">
        <w:trPr>
          <w:trHeight w:val="402"/>
        </w:trPr>
        <w:tc>
          <w:tcPr>
            <w:tcW w:w="989" w:type="dxa"/>
          </w:tcPr>
          <w:p w14:paraId="65AD649D" w14:textId="77777777" w:rsidR="00E530A6" w:rsidRPr="007F132A" w:rsidRDefault="007F132A" w:rsidP="007F132A">
            <w:pPr>
              <w:spacing w:after="0"/>
              <w:rPr>
                <w:b/>
              </w:rPr>
            </w:pPr>
            <w:r>
              <w:rPr>
                <w:noProof/>
              </w:rPr>
              <w:pict w14:anchorId="194A7D62">
                <v:shape id="_x0000_s1026" type="#_x0000_t202" style="position:absolute;margin-left:-106.25pt;margin-top:-3.2pt;width:177.75pt;height:21pt;z-index:5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" fillcolor="#d9d9d9" stroked="f" strokeweight=".25pt">
                  <v:textbox>
                    <w:txbxContent>
                      <w:p w14:paraId="726E18C6" w14:textId="77777777" w:rsidR="00E530A6" w:rsidRPr="004E7CF5" w:rsidRDefault="00E530A6" w:rsidP="00E530A6">
                        <w:pPr>
                          <w:pStyle w:val="Heading1"/>
                          <w:jc w:val="center"/>
                        </w:pPr>
                        <w:r w:rsidRPr="004E7CF5">
                          <w:t xml:space="preserve">Thank you </w:t>
                        </w:r>
                        <w:r>
                          <w:t>Dr M. Gale/ Mrs. Joan Todd</w:t>
                        </w:r>
                        <w:r w:rsidRPr="004E7CF5">
                          <w:t>!</w:t>
                        </w:r>
                      </w:p>
                    </w:txbxContent>
                  </v:textbox>
                  <w10:wrap anchorx="page"/>
                </v:shape>
              </w:pict>
            </w:r>
            <w:r w:rsidR="00E530A6" w:rsidRPr="007F132A">
              <w:rPr>
                <w:b/>
              </w:rPr>
              <w:t>______</w:t>
            </w:r>
          </w:p>
        </w:tc>
        <w:tc>
          <w:tcPr>
            <w:tcW w:w="5941" w:type="dxa"/>
          </w:tcPr>
          <w:p w14:paraId="47F9B88C" w14:textId="77777777" w:rsidR="00E530A6" w:rsidRPr="007F132A" w:rsidRDefault="00E530A6" w:rsidP="007F132A">
            <w:pPr>
              <w:spacing w:after="0"/>
              <w:rPr>
                <w:b/>
              </w:rPr>
            </w:pPr>
            <w:r w:rsidRPr="007F132A">
              <w:rPr>
                <w:b/>
              </w:rPr>
              <w:t xml:space="preserve">         KEEPIN COFFEE HOT &amp; POPCORN POPPIN</w:t>
            </w:r>
          </w:p>
        </w:tc>
        <w:tc>
          <w:tcPr>
            <w:tcW w:w="945" w:type="dxa"/>
          </w:tcPr>
          <w:p w14:paraId="5229A0B6" w14:textId="77777777" w:rsidR="00E530A6" w:rsidRPr="007F132A" w:rsidRDefault="00E530A6" w:rsidP="007F132A">
            <w:pPr>
              <w:spacing w:after="0"/>
              <w:rPr>
                <w:b/>
              </w:rPr>
            </w:pPr>
            <w:r w:rsidRPr="007F132A">
              <w:rPr>
                <w:b/>
              </w:rPr>
              <w:t>$200.00</w:t>
            </w:r>
          </w:p>
        </w:tc>
      </w:tr>
      <w:tr w:rsidR="00710F02" w:rsidRPr="007F132A" w14:paraId="1D8479B1" w14:textId="77777777" w:rsidTr="007F132A">
        <w:trPr>
          <w:trHeight w:val="402"/>
        </w:trPr>
        <w:tc>
          <w:tcPr>
            <w:tcW w:w="989" w:type="dxa"/>
          </w:tcPr>
          <w:p w14:paraId="09981DEA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______ </w:t>
            </w:r>
          </w:p>
        </w:tc>
        <w:tc>
          <w:tcPr>
            <w:tcW w:w="5941" w:type="dxa"/>
          </w:tcPr>
          <w:p w14:paraId="2BC052A8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RIVER RIDGE FRIEND </w:t>
            </w:r>
          </w:p>
        </w:tc>
        <w:tc>
          <w:tcPr>
            <w:tcW w:w="945" w:type="dxa"/>
          </w:tcPr>
          <w:p w14:paraId="0C2FB6CC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$50.00 </w:t>
            </w:r>
          </w:p>
        </w:tc>
      </w:tr>
      <w:tr w:rsidR="00710F02" w:rsidRPr="007F132A" w14:paraId="6E932403" w14:textId="77777777" w:rsidTr="007F132A">
        <w:trPr>
          <w:trHeight w:val="403"/>
        </w:trPr>
        <w:tc>
          <w:tcPr>
            <w:tcW w:w="989" w:type="dxa"/>
          </w:tcPr>
          <w:p w14:paraId="7E3D3D02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______ </w:t>
            </w:r>
          </w:p>
        </w:tc>
        <w:tc>
          <w:tcPr>
            <w:tcW w:w="5941" w:type="dxa"/>
          </w:tcPr>
          <w:p w14:paraId="0E5A8165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QUALIFYING CLASS ROSETTE SPONSOR </w:t>
            </w:r>
          </w:p>
        </w:tc>
        <w:tc>
          <w:tcPr>
            <w:tcW w:w="945" w:type="dxa"/>
          </w:tcPr>
          <w:p w14:paraId="4122C959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$75.00 </w:t>
            </w:r>
          </w:p>
        </w:tc>
      </w:tr>
      <w:tr w:rsidR="00710F02" w:rsidRPr="007F132A" w14:paraId="7CCD2E02" w14:textId="77777777" w:rsidTr="007F132A">
        <w:trPr>
          <w:trHeight w:val="348"/>
        </w:trPr>
        <w:tc>
          <w:tcPr>
            <w:tcW w:w="989" w:type="dxa"/>
          </w:tcPr>
          <w:p w14:paraId="1DD96846" w14:textId="65D54D5B" w:rsidR="00710F02" w:rsidRPr="007F132A" w:rsidRDefault="00453CA3" w:rsidP="007F132A">
            <w:pPr>
              <w:spacing w:after="0"/>
            </w:pPr>
            <w:r>
              <w:rPr>
                <w:b/>
                <w:noProof/>
              </w:rPr>
              <w:pict w14:anchorId="194A7D62">
                <v:shape id="_x0000_s1032" type="#_x0000_t202" style="position:absolute;margin-left:-106.25pt;margin-top:-63.55pt;width:177.75pt;height:21pt;z-index:7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" fillcolor="#d9d9d9" stroked="f" strokeweight=".25pt">
                  <v:textbox>
                    <w:txbxContent>
                      <w:p w14:paraId="20BE8E2C" w14:textId="77777777" w:rsidR="00453CA3" w:rsidRPr="004E7CF5" w:rsidRDefault="00453CA3" w:rsidP="00453CA3">
                        <w:pPr>
                          <w:pStyle w:val="Heading1"/>
                          <w:jc w:val="center"/>
                        </w:pPr>
                        <w:r w:rsidRPr="004E7CF5">
                          <w:t xml:space="preserve">Thank you </w:t>
                        </w:r>
                        <w:r>
                          <w:t>Dr M. Gale/ Mrs. Joan Todd</w:t>
                        </w:r>
                        <w:r w:rsidRPr="004E7CF5">
                          <w:t>!</w:t>
                        </w:r>
                      </w:p>
                    </w:txbxContent>
                  </v:textbox>
                  <w10:wrap anchorx="page"/>
                </v:shape>
              </w:pict>
            </w:r>
            <w:r w:rsidR="000C7F46" w:rsidRPr="007F132A">
              <w:rPr>
                <w:b/>
              </w:rPr>
              <w:t xml:space="preserve">______ </w:t>
            </w:r>
          </w:p>
        </w:tc>
        <w:tc>
          <w:tcPr>
            <w:tcW w:w="5941" w:type="dxa"/>
            <w:vAlign w:val="bottom"/>
          </w:tcPr>
          <w:p w14:paraId="38820F89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CHAMPIONSHIP CLASS ROSETTE SPONSOR </w:t>
            </w:r>
          </w:p>
        </w:tc>
        <w:tc>
          <w:tcPr>
            <w:tcW w:w="945" w:type="dxa"/>
          </w:tcPr>
          <w:p w14:paraId="709AC6E5" w14:textId="77777777" w:rsidR="00710F02" w:rsidRPr="007F132A" w:rsidRDefault="000C7F46" w:rsidP="007F132A">
            <w:pPr>
              <w:spacing w:after="0"/>
            </w:pPr>
            <w:r w:rsidRPr="007F132A">
              <w:rPr>
                <w:b/>
              </w:rPr>
              <w:t xml:space="preserve">$125.00 </w:t>
            </w:r>
          </w:p>
        </w:tc>
      </w:tr>
    </w:tbl>
    <w:p w14:paraId="666AF571" w14:textId="77777777" w:rsidR="00710F02" w:rsidRDefault="004E7CF5" w:rsidP="00E530A6">
      <w:pPr>
        <w:spacing w:after="45"/>
      </w:pPr>
      <w:r>
        <w:rPr>
          <w:b/>
        </w:rPr>
        <w:t xml:space="preserve">        </w:t>
      </w:r>
      <w:r w:rsidR="000C7F46">
        <w:rPr>
          <w:b/>
        </w:rPr>
        <w:t xml:space="preserve">  </w:t>
      </w:r>
      <w:r w:rsidR="000C7F46">
        <w:rPr>
          <w:b/>
        </w:rPr>
        <w:tab/>
      </w:r>
      <w:r w:rsidR="000C7F46">
        <w:rPr>
          <w:b/>
          <w:sz w:val="14"/>
        </w:rPr>
        <w:t xml:space="preserve"> </w:t>
      </w:r>
    </w:p>
    <w:p w14:paraId="3056CD7D" w14:textId="77777777" w:rsidR="00710F02" w:rsidRDefault="000C7F46">
      <w:pPr>
        <w:spacing w:after="10" w:line="249" w:lineRule="auto"/>
        <w:ind w:left="-5" w:hanging="10"/>
      </w:pPr>
      <w:r>
        <w:rPr>
          <w:sz w:val="24"/>
        </w:rPr>
        <w:t>List My Sponsorship As:</w:t>
      </w:r>
      <w:r>
        <w:rPr>
          <w:b/>
          <w:sz w:val="24"/>
        </w:rPr>
        <w:t xml:space="preserve"> </w:t>
      </w:r>
      <w:r>
        <w:rPr>
          <w:sz w:val="24"/>
        </w:rPr>
        <w:t xml:space="preserve">__________________________________________________________ </w:t>
      </w:r>
    </w:p>
    <w:p w14:paraId="0D15FB4C" w14:textId="6DFA9C29" w:rsidR="004E7CF5" w:rsidRDefault="000C7F46">
      <w:pPr>
        <w:spacing w:after="149" w:line="249" w:lineRule="auto"/>
        <w:ind w:left="-5" w:right="3132" w:hanging="10"/>
        <w:rPr>
          <w:sz w:val="18"/>
        </w:rPr>
      </w:pPr>
      <w:r>
        <w:rPr>
          <w:sz w:val="24"/>
        </w:rPr>
        <w:t xml:space="preserve">                                   </w:t>
      </w:r>
      <w:r w:rsidR="004E7CF5">
        <w:rPr>
          <w:sz w:val="24"/>
        </w:rPr>
        <w:t xml:space="preserve">             </w:t>
      </w:r>
      <w:r>
        <w:rPr>
          <w:sz w:val="24"/>
        </w:rPr>
        <w:t xml:space="preserve"> </w:t>
      </w:r>
      <w:r>
        <w:rPr>
          <w:sz w:val="18"/>
        </w:rPr>
        <w:t>Print Name of Individual, Farm, or Business</w:t>
      </w:r>
    </w:p>
    <w:p w14:paraId="1F563FA5" w14:textId="77777777" w:rsidR="00710F02" w:rsidRDefault="000C7F46" w:rsidP="004E7CF5">
      <w:pPr>
        <w:spacing w:after="149" w:line="249" w:lineRule="auto"/>
        <w:ind w:right="3132"/>
      </w:pPr>
      <w:r>
        <w:rPr>
          <w:sz w:val="24"/>
        </w:rPr>
        <w:t xml:space="preserve"> </w:t>
      </w:r>
      <w:r w:rsidR="004E7CF5">
        <w:rPr>
          <w:sz w:val="24"/>
        </w:rPr>
        <w:t xml:space="preserve">If </w:t>
      </w:r>
      <w:r>
        <w:rPr>
          <w:sz w:val="24"/>
        </w:rPr>
        <w:t xml:space="preserve">possible, I prefer to sponsor the following classes: </w:t>
      </w:r>
    </w:p>
    <w:p w14:paraId="4AD456C9" w14:textId="77777777" w:rsidR="00710F02" w:rsidRDefault="000C7F46">
      <w:pPr>
        <w:spacing w:after="149" w:line="249" w:lineRule="auto"/>
        <w:ind w:left="-5" w:hanging="10"/>
      </w:pPr>
      <w:r>
        <w:rPr>
          <w:sz w:val="24"/>
        </w:rPr>
        <w:t xml:space="preserve">________________________________________________________________________________ </w:t>
      </w:r>
    </w:p>
    <w:p w14:paraId="4F123F8D" w14:textId="77777777" w:rsidR="00710F02" w:rsidRDefault="000C7F46">
      <w:pPr>
        <w:spacing w:after="10" w:line="249" w:lineRule="auto"/>
        <w:ind w:left="-5" w:hanging="10"/>
      </w:pPr>
      <w:r>
        <w:rPr>
          <w:sz w:val="24"/>
        </w:rPr>
        <w:t>________________________________________________________________________________</w:t>
      </w:r>
      <w:r>
        <w:rPr>
          <w:b/>
          <w:sz w:val="24"/>
        </w:rPr>
        <w:t xml:space="preserve"> </w:t>
      </w:r>
    </w:p>
    <w:p w14:paraId="0A1CD898" w14:textId="77777777" w:rsidR="004E7CF5" w:rsidRDefault="000C7F46">
      <w:pPr>
        <w:spacing w:after="78" w:line="226" w:lineRule="auto"/>
        <w:ind w:right="3149" w:firstLine="2881"/>
        <w:rPr>
          <w:sz w:val="18"/>
        </w:rPr>
      </w:pPr>
      <w:r>
        <w:rPr>
          <w:sz w:val="18"/>
        </w:rPr>
        <w:t xml:space="preserve">List class names &amp; numbers to be sponsored </w:t>
      </w:r>
    </w:p>
    <w:p w14:paraId="0FAE06EE" w14:textId="77777777" w:rsidR="00710F02" w:rsidRDefault="000C7F46" w:rsidP="004E7CF5">
      <w:pPr>
        <w:spacing w:after="78" w:line="226" w:lineRule="auto"/>
        <w:ind w:right="3149"/>
      </w:pPr>
      <w:r>
        <w:rPr>
          <w:sz w:val="24"/>
        </w:rPr>
        <w:t xml:space="preserve">Contact information: </w:t>
      </w:r>
    </w:p>
    <w:p w14:paraId="224C856C" w14:textId="77777777" w:rsidR="00710F02" w:rsidRDefault="000C7F46">
      <w:pPr>
        <w:tabs>
          <w:tab w:val="center" w:pos="5076"/>
        </w:tabs>
        <w:spacing w:after="149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Name: ___________________________________________________________________ </w:t>
      </w:r>
    </w:p>
    <w:p w14:paraId="6CA7331C" w14:textId="77777777" w:rsidR="00710F02" w:rsidRDefault="000C7F46">
      <w:pPr>
        <w:tabs>
          <w:tab w:val="center" w:pos="5057"/>
        </w:tabs>
        <w:spacing w:after="149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Address: _________________________________________________________________ </w:t>
      </w:r>
    </w:p>
    <w:p w14:paraId="65609FD2" w14:textId="77777777" w:rsidR="00710F02" w:rsidRDefault="000C7F46">
      <w:pPr>
        <w:tabs>
          <w:tab w:val="center" w:pos="5035"/>
        </w:tabs>
        <w:spacing w:after="149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City, State: ________________________________________________ Zip: ___________ </w:t>
      </w:r>
    </w:p>
    <w:p w14:paraId="46E035CC" w14:textId="77777777" w:rsidR="00710F02" w:rsidRDefault="000C7F46">
      <w:pPr>
        <w:tabs>
          <w:tab w:val="center" w:pos="4997"/>
        </w:tabs>
        <w:spacing w:after="149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Telephone: __________________________ Email: ______________________________ </w:t>
      </w:r>
    </w:p>
    <w:p w14:paraId="227CAC47" w14:textId="77777777" w:rsidR="00710F02" w:rsidRDefault="000C7F46">
      <w:pPr>
        <w:spacing w:after="149" w:line="249" w:lineRule="auto"/>
        <w:ind w:left="-5" w:hanging="10"/>
      </w:pPr>
      <w:r>
        <w:rPr>
          <w:sz w:val="24"/>
        </w:rPr>
        <w:t xml:space="preserve">Enclosed is my </w:t>
      </w:r>
      <w:proofErr w:type="gramStart"/>
      <w:r>
        <w:rPr>
          <w:sz w:val="24"/>
        </w:rPr>
        <w:t>check # _</w:t>
      </w:r>
      <w:proofErr w:type="gramEnd"/>
      <w:r>
        <w:rPr>
          <w:sz w:val="24"/>
        </w:rPr>
        <w:t xml:space="preserve">______ or charge to my Visa/Mastercard/Am </w:t>
      </w:r>
      <w:proofErr w:type="gramStart"/>
      <w:r>
        <w:rPr>
          <w:sz w:val="24"/>
        </w:rPr>
        <w:t>Express __</w:t>
      </w:r>
      <w:proofErr w:type="gramEnd"/>
      <w:r>
        <w:rPr>
          <w:sz w:val="24"/>
        </w:rPr>
        <w:t xml:space="preserve">______ </w:t>
      </w:r>
    </w:p>
    <w:p w14:paraId="23E9D91D" w14:textId="77777777" w:rsidR="00710F02" w:rsidRDefault="000C7F46">
      <w:pPr>
        <w:tabs>
          <w:tab w:val="center" w:pos="5050"/>
        </w:tabs>
        <w:spacing w:after="149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Name on card: ____________________________________________________________ </w:t>
      </w:r>
    </w:p>
    <w:p w14:paraId="5D3B05A6" w14:textId="77777777" w:rsidR="00710F02" w:rsidRDefault="000C7F46">
      <w:pPr>
        <w:tabs>
          <w:tab w:val="center" w:pos="5015"/>
        </w:tabs>
        <w:spacing w:after="149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Card #: ________________________________ Exp Date: ___________ V code: _______ </w:t>
      </w:r>
    </w:p>
    <w:p w14:paraId="3C54A286" w14:textId="77777777" w:rsidR="00710F02" w:rsidRDefault="000C7F46">
      <w:pPr>
        <w:tabs>
          <w:tab w:val="center" w:pos="5127"/>
        </w:tabs>
        <w:spacing w:after="279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Signature: _________________________________________________________________ </w:t>
      </w:r>
    </w:p>
    <w:p w14:paraId="15EBB3C4" w14:textId="77777777" w:rsidR="00710F02" w:rsidRDefault="000C7F46">
      <w:pPr>
        <w:spacing w:after="10" w:line="249" w:lineRule="auto"/>
        <w:ind w:left="-5" w:hanging="10"/>
      </w:pPr>
      <w:r>
        <w:rPr>
          <w:sz w:val="24"/>
        </w:rPr>
        <w:t xml:space="preserve">Please make checks payable to:  River Ridge Charity Horse Show </w:t>
      </w:r>
    </w:p>
    <w:p w14:paraId="0E5C2BD1" w14:textId="77777777" w:rsidR="00710F02" w:rsidRDefault="000C7F46">
      <w:pPr>
        <w:tabs>
          <w:tab w:val="center" w:pos="4547"/>
        </w:tabs>
        <w:spacing w:after="10" w:line="249" w:lineRule="auto"/>
        <w:ind w:left="-15"/>
      </w:pPr>
      <w:r>
        <w:rPr>
          <w:sz w:val="24"/>
        </w:rPr>
        <w:t xml:space="preserve">Mail check and form to: </w:t>
      </w:r>
      <w:r>
        <w:rPr>
          <w:sz w:val="24"/>
        </w:rPr>
        <w:tab/>
        <w:t xml:space="preserve">     River Ridge Charity Horse Show </w:t>
      </w:r>
    </w:p>
    <w:p w14:paraId="01099A97" w14:textId="77777777" w:rsidR="00710F02" w:rsidRDefault="000C7F46" w:rsidP="00E530A6">
      <w:pPr>
        <w:spacing w:after="0" w:line="249" w:lineRule="auto"/>
        <w:ind w:left="3189" w:right="3708"/>
      </w:pPr>
      <w:r>
        <w:rPr>
          <w:sz w:val="24"/>
        </w:rPr>
        <w:t xml:space="preserve">15503 US Highway 23                                                            </w:t>
      </w:r>
      <w:r w:rsidR="004E7CF5">
        <w:rPr>
          <w:sz w:val="24"/>
        </w:rPr>
        <w:t xml:space="preserve">              </w:t>
      </w:r>
      <w:r>
        <w:rPr>
          <w:sz w:val="24"/>
        </w:rPr>
        <w:t xml:space="preserve">Lucasville, OH  45648 </w:t>
      </w:r>
      <w:r>
        <w:rPr>
          <w:b/>
        </w:rPr>
        <w:t xml:space="preserve"> </w:t>
      </w:r>
    </w:p>
    <w:sectPr w:rsidR="00710F02">
      <w:pgSz w:w="12240" w:h="15840"/>
      <w:pgMar w:top="288" w:right="1089" w:bottom="71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140"/>
    <w:rsid w:val="000C7F46"/>
    <w:rsid w:val="00453CA3"/>
    <w:rsid w:val="004E7CF5"/>
    <w:rsid w:val="00506140"/>
    <w:rsid w:val="00710F02"/>
    <w:rsid w:val="007F132A"/>
    <w:rsid w:val="00995D2F"/>
    <w:rsid w:val="00A6726C"/>
    <w:rsid w:val="00E5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480FD3D"/>
  <w15:docId w15:val="{54F35CF7-7740-4CE7-9E4B-6BD87584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kern w:val="2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  <w:u w:val="single" w:color="000000"/>
    </w:rPr>
  </w:style>
  <w:style w:type="table" w:customStyle="1" w:styleId="TableGrid">
    <w:name w:val="TableGrid"/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ha\OneDrive\Documents\Custom%20Office%20Templates\2026%20RR%20Sponsorships_3.16.pd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 RR Sponsorships_3.16.pdf</Template>
  <TotalTime>27</TotalTime>
  <Pages>2</Pages>
  <Words>560</Words>
  <Characters>3725</Characters>
  <Application>Microsoft Office Word</Application>
  <DocSecurity>0</DocSecurity>
  <Lines>112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Dunham</dc:creator>
  <cp:keywords/>
  <cp:lastModifiedBy>Ashley Dunham</cp:lastModifiedBy>
  <cp:revision>2</cp:revision>
  <dcterms:created xsi:type="dcterms:W3CDTF">2026-04-13T14:20:00Z</dcterms:created>
  <dcterms:modified xsi:type="dcterms:W3CDTF">2026-04-13T14:47:00Z</dcterms:modified>
</cp:coreProperties>
</file>